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9A" w:rsidRDefault="008E7C9A"/>
    <w:p w:rsidR="002A02A8" w:rsidRDefault="002A02A8"/>
    <w:p w:rsidR="002A02A8" w:rsidRDefault="002A02A8" w:rsidP="002A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</w:pPr>
      <w:r>
        <w:t>MODELO AUTORIZACION PADRÓN DE HABITANTES</w:t>
      </w:r>
    </w:p>
    <w:p w:rsidR="002A02A8" w:rsidRDefault="002A02A8" w:rsidP="002A02A8">
      <w:pPr>
        <w:spacing w:line="480" w:lineRule="auto"/>
        <w:jc w:val="both"/>
      </w:pPr>
      <w:r>
        <w:t>El/La que suscribe D./Dª.__________________________________________________ con D.N.I. / N.I.E. / Pasaporte Nº____________________ y con domicilio en el municipio de____________________ en la calle _________________________________________</w:t>
      </w:r>
    </w:p>
    <w:p w:rsidR="002A02A8" w:rsidRDefault="002A02A8" w:rsidP="002A02A8">
      <w:pPr>
        <w:spacing w:line="480" w:lineRule="auto"/>
        <w:jc w:val="both"/>
        <w:rPr>
          <w:b/>
          <w:i/>
          <w:u w:val="single"/>
        </w:rPr>
      </w:pPr>
      <w:r w:rsidRPr="002A02A8">
        <w:rPr>
          <w:b/>
          <w:i/>
          <w:u w:val="single"/>
        </w:rPr>
        <w:t>AUTORIZA:</w:t>
      </w:r>
    </w:p>
    <w:p w:rsidR="002A02A8" w:rsidRDefault="005A3E2B" w:rsidP="005A3E2B">
      <w:pPr>
        <w:spacing w:line="480" w:lineRule="auto"/>
        <w:jc w:val="both"/>
      </w:pPr>
      <w:r>
        <w:rPr>
          <w:noProof/>
          <w:lang w:eastAsia="es-ES"/>
        </w:rPr>
        <w:pict>
          <v:rect id="_x0000_s1029" style="position:absolute;left:0;text-align:left;margin-left:160.95pt;margin-top:29.25pt;width:15pt;height:9pt;z-index:251659264"/>
        </w:pict>
      </w:r>
      <w:r>
        <w:rPr>
          <w:noProof/>
          <w:lang w:eastAsia="es-ES"/>
        </w:rPr>
        <w:pict>
          <v:rect id="_x0000_s1028" style="position:absolute;left:0;text-align:left;margin-left:93.45pt;margin-top:29.25pt;width:15pt;height:9pt;z-index:251658240"/>
        </w:pict>
      </w:r>
      <w:r w:rsidR="002A02A8">
        <w:t xml:space="preserve">A las personas que seguidamente se relacionan para que se empadronen en la vivienda que tengo en </w:t>
      </w:r>
      <w:r>
        <w:t>propiedad          o  alquiler          situada en la calle___________________________</w:t>
      </w:r>
    </w:p>
    <w:p w:rsidR="005A3E2B" w:rsidRPr="002A02A8" w:rsidRDefault="005A3E2B" w:rsidP="005A3E2B">
      <w:pPr>
        <w:spacing w:line="480" w:lineRule="auto"/>
        <w:jc w:val="both"/>
      </w:pPr>
      <w:r>
        <w:t>_______________________________________________________________________</w:t>
      </w:r>
    </w:p>
    <w:p w:rsidR="002A02A8" w:rsidRDefault="005A3E2B" w:rsidP="005A3E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</w:pPr>
      <w:r>
        <w:t>RELACIÓN DE PERSONAS AUTORIZADAS</w:t>
      </w:r>
    </w:p>
    <w:p w:rsidR="002A02A8" w:rsidRDefault="005A3E2B">
      <w:proofErr w:type="gramStart"/>
      <w:r>
        <w:t>D./</w:t>
      </w:r>
      <w:proofErr w:type="gramEnd"/>
      <w:r>
        <w:t>Dª_____________________________________________ DNI/NIE/PASP________________</w:t>
      </w:r>
    </w:p>
    <w:p w:rsidR="005A3E2B" w:rsidRDefault="005A3E2B" w:rsidP="005A3E2B">
      <w:proofErr w:type="gramStart"/>
      <w:r>
        <w:t>D./</w:t>
      </w:r>
      <w:proofErr w:type="gramEnd"/>
      <w:r>
        <w:t>Dª_____________________________________________ DNI/NIE/PASP________________</w:t>
      </w:r>
    </w:p>
    <w:p w:rsidR="005A3E2B" w:rsidRDefault="005A3E2B" w:rsidP="005A3E2B">
      <w:proofErr w:type="gramStart"/>
      <w:r>
        <w:t>D./</w:t>
      </w:r>
      <w:proofErr w:type="gramEnd"/>
      <w:r>
        <w:t>Dª_____________________________________________ DNI/NIE/PASP________________</w:t>
      </w:r>
    </w:p>
    <w:p w:rsidR="005A3E2B" w:rsidRDefault="005A3E2B" w:rsidP="005A3E2B">
      <w:proofErr w:type="gramStart"/>
      <w:r>
        <w:t>D./</w:t>
      </w:r>
      <w:proofErr w:type="gramEnd"/>
      <w:r>
        <w:t>Dª_____________________________________________ DNI/NIE/PASP________________</w:t>
      </w:r>
    </w:p>
    <w:p w:rsidR="005A3E2B" w:rsidRDefault="005A3E2B" w:rsidP="005A3E2B">
      <w:proofErr w:type="gramStart"/>
      <w:r>
        <w:t>D./</w:t>
      </w:r>
      <w:proofErr w:type="gramEnd"/>
      <w:r>
        <w:t>Dª_____________________________________________ DNI/NIE/PASP________________</w:t>
      </w:r>
    </w:p>
    <w:p w:rsidR="005A3E2B" w:rsidRDefault="005A3E2B" w:rsidP="005A3E2B">
      <w:proofErr w:type="gramStart"/>
      <w:r>
        <w:t>D./</w:t>
      </w:r>
      <w:proofErr w:type="gramEnd"/>
      <w:r>
        <w:t>Dª_____________________________________________ DNI/NIE/PASP________________</w:t>
      </w:r>
    </w:p>
    <w:p w:rsidR="005A3E2B" w:rsidRDefault="005A3E2B" w:rsidP="005A3E2B">
      <w:proofErr w:type="gramStart"/>
      <w:r>
        <w:t>D./</w:t>
      </w:r>
      <w:proofErr w:type="gramEnd"/>
      <w:r>
        <w:t>Dª_____________________________________________ DNI/NIE/PASP________________</w:t>
      </w:r>
    </w:p>
    <w:p w:rsidR="005A3E2B" w:rsidRDefault="005A3E2B" w:rsidP="005A3E2B">
      <w:proofErr w:type="gramStart"/>
      <w:r>
        <w:t>D./</w:t>
      </w:r>
      <w:proofErr w:type="gramEnd"/>
      <w:r>
        <w:t>Dª_____________________________________________ DNI/NIE/PASP________________</w:t>
      </w:r>
    </w:p>
    <w:p w:rsidR="005A3E2B" w:rsidRDefault="00BA04C1" w:rsidP="00BA04C1">
      <w:pPr>
        <w:jc w:val="both"/>
      </w:pPr>
      <w:r>
        <w:tab/>
      </w:r>
      <w:r w:rsidR="005A3E2B">
        <w:t>Y para que conste y surta efectos oportunos ante el Ayuntamiento de Medina del Campo, firmo la presente en Medina del Campo a _______ de ____________________ de 2024.</w:t>
      </w:r>
    </w:p>
    <w:p w:rsidR="005A3E2B" w:rsidRDefault="005A3E2B" w:rsidP="005A3E2B">
      <w:pPr>
        <w:spacing w:line="240" w:lineRule="auto"/>
        <w:jc w:val="center"/>
      </w:pPr>
      <w:r>
        <w:t>EL AUTORIZANTE</w:t>
      </w:r>
    </w:p>
    <w:p w:rsidR="005A3E2B" w:rsidRDefault="005A3E2B" w:rsidP="005A3E2B">
      <w:pPr>
        <w:spacing w:line="240" w:lineRule="auto"/>
        <w:jc w:val="center"/>
      </w:pPr>
      <w:r>
        <w:t>(FIRMA)</w:t>
      </w:r>
    </w:p>
    <w:p w:rsidR="002A02A8" w:rsidRDefault="002A02A8"/>
    <w:p w:rsidR="002A02A8" w:rsidRDefault="002A02A8"/>
    <w:sectPr w:rsidR="002A02A8" w:rsidSect="008E7C9A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2A8" w:rsidRDefault="002A02A8" w:rsidP="00F93BCC">
      <w:pPr>
        <w:spacing w:after="0" w:line="240" w:lineRule="auto"/>
      </w:pPr>
      <w:r>
        <w:separator/>
      </w:r>
    </w:p>
  </w:endnote>
  <w:endnote w:type="continuationSeparator" w:id="0">
    <w:p w:rsidR="002A02A8" w:rsidRDefault="002A02A8" w:rsidP="00F9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C1" w:rsidRDefault="00BA04C1" w:rsidP="00BA04C1">
    <w:pPr>
      <w:pStyle w:val="Encabezado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50" type="#_x0000_t75" alt="ayuntamiento escudo color.jpg" style="position:absolute;left:0;text-align:left;margin-left:-34.8pt;margin-top:-32.6pt;width:149.7pt;height:52.5pt;z-index:-251656192;visibility:visible;mso-position-horizontal-relative:margin;mso-position-vertical-relative:margin" wrapcoords="-216 0 -216 20942 21643 20942 21643 0 -216 0">
          <v:imagedata r:id="rId1" o:title="ayuntamiento escudo color"/>
          <w10:wrap type="tight" anchorx="margin" anchory="margin"/>
        </v:shape>
      </w:pict>
    </w:r>
    <w:r>
      <w:t>** La autorización deberá ir acompañada de copia de DNI del autorizante</w:t>
    </w:r>
  </w:p>
  <w:p w:rsidR="00BA04C1" w:rsidRDefault="00BA04C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2A8" w:rsidRDefault="002A02A8" w:rsidP="00F93BCC">
      <w:pPr>
        <w:spacing w:after="0" w:line="240" w:lineRule="auto"/>
      </w:pPr>
      <w:r>
        <w:separator/>
      </w:r>
    </w:p>
  </w:footnote>
  <w:footnote w:type="continuationSeparator" w:id="0">
    <w:p w:rsidR="002A02A8" w:rsidRDefault="002A02A8" w:rsidP="00F93B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E2B"/>
    <w:rsid w:val="002A02A8"/>
    <w:rsid w:val="003E0108"/>
    <w:rsid w:val="005A3E2B"/>
    <w:rsid w:val="008E7C9A"/>
    <w:rsid w:val="00BA04C1"/>
    <w:rsid w:val="00F9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2A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93BC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3BCC"/>
  </w:style>
  <w:style w:type="paragraph" w:styleId="Piedepgina">
    <w:name w:val="footer"/>
    <w:basedOn w:val="Normal"/>
    <w:link w:val="PiedepginaCar"/>
    <w:uiPriority w:val="99"/>
    <w:semiHidden/>
    <w:unhideWhenUsed/>
    <w:rsid w:val="00F93BCC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93BCC"/>
  </w:style>
  <w:style w:type="table" w:styleId="Tablaconcuadrcula">
    <w:name w:val="Table Grid"/>
    <w:basedOn w:val="Tablanormal"/>
    <w:uiPriority w:val="59"/>
    <w:rsid w:val="002A02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a\Desktop\PLANTILLA%20BLANC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BLANCA.dot</Template>
  <TotalTime>26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</dc:creator>
  <cp:lastModifiedBy>nuria</cp:lastModifiedBy>
  <cp:revision>1</cp:revision>
  <cp:lastPrinted>2024-01-09T12:33:00Z</cp:lastPrinted>
  <dcterms:created xsi:type="dcterms:W3CDTF">2024-01-09T12:06:00Z</dcterms:created>
  <dcterms:modified xsi:type="dcterms:W3CDTF">2024-01-09T12:35:00Z</dcterms:modified>
</cp:coreProperties>
</file>